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997A" w14:textId="77777777" w:rsidR="00EC29B7" w:rsidRDefault="00EC29B7" w:rsidP="00EC29B7">
      <w:pPr>
        <w:textAlignment w:val="center"/>
        <w:rPr>
          <w:sz w:val="30"/>
          <w:szCs w:val="30"/>
          <w:lang w:eastAsia="ru-RU"/>
        </w:rPr>
      </w:pPr>
    </w:p>
    <w:p w14:paraId="46F99597" w14:textId="28E6DEB6" w:rsidR="00EC29B7" w:rsidRPr="00252EF2" w:rsidRDefault="00EC29B7" w:rsidP="00EC29B7">
      <w:pPr>
        <w:textAlignment w:val="center"/>
        <w:rPr>
          <w:sz w:val="30"/>
          <w:szCs w:val="30"/>
          <w:lang w:eastAsia="ru-RU"/>
        </w:rPr>
      </w:pPr>
      <w:r w:rsidRPr="005F7283">
        <w:rPr>
          <w:sz w:val="30"/>
          <w:szCs w:val="30"/>
          <w:lang w:eastAsia="ru-RU"/>
        </w:rPr>
        <w:t>Информация о проверках за</w:t>
      </w:r>
      <w:r w:rsidR="00252EF2">
        <w:rPr>
          <w:sz w:val="30"/>
          <w:szCs w:val="30"/>
          <w:lang w:eastAsia="ru-RU"/>
        </w:rPr>
        <w:t xml:space="preserve"> 202</w:t>
      </w:r>
      <w:r w:rsidR="00E80D35">
        <w:rPr>
          <w:sz w:val="30"/>
          <w:szCs w:val="30"/>
          <w:lang w:eastAsia="ru-RU"/>
        </w:rPr>
        <w:t>3</w:t>
      </w:r>
      <w:r w:rsidR="00252EF2">
        <w:rPr>
          <w:sz w:val="30"/>
          <w:szCs w:val="30"/>
          <w:lang w:eastAsia="ru-RU"/>
        </w:rPr>
        <w:t xml:space="preserve"> год в </w:t>
      </w:r>
      <w:r w:rsidR="00AC1850">
        <w:rPr>
          <w:sz w:val="30"/>
          <w:szCs w:val="30"/>
          <w:lang w:eastAsia="ru-RU"/>
        </w:rPr>
        <w:t>муниципальном бюджетном дошкольном образовательном учреждении «Детский сад № 107»</w:t>
      </w:r>
      <w:r w:rsidR="00AC416C">
        <w:rPr>
          <w:sz w:val="30"/>
          <w:szCs w:val="30"/>
          <w:lang w:eastAsia="ru-RU"/>
        </w:rPr>
        <w:t xml:space="preserve"> (</w:t>
      </w:r>
      <w:r w:rsidR="00252EF2">
        <w:rPr>
          <w:sz w:val="30"/>
          <w:szCs w:val="30"/>
          <w:lang w:eastAsia="ru-RU"/>
        </w:rPr>
        <w:t>МБДОУ № 107</w:t>
      </w:r>
      <w:r w:rsidR="00AC416C">
        <w:rPr>
          <w:sz w:val="30"/>
          <w:szCs w:val="30"/>
          <w:lang w:eastAsia="ru-RU"/>
        </w:rPr>
        <w:t>)</w:t>
      </w:r>
    </w:p>
    <w:p w14:paraId="6FECAB80" w14:textId="77777777" w:rsidR="00EC29B7" w:rsidRPr="00252EF2" w:rsidRDefault="00EC29B7" w:rsidP="00EC29B7">
      <w:pPr>
        <w:textAlignment w:val="center"/>
        <w:rPr>
          <w:sz w:val="30"/>
          <w:szCs w:val="30"/>
          <w:lang w:eastAsia="ru-RU"/>
        </w:rPr>
      </w:pP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2522"/>
        <w:gridCol w:w="2522"/>
        <w:gridCol w:w="2523"/>
        <w:gridCol w:w="2522"/>
        <w:gridCol w:w="2522"/>
        <w:gridCol w:w="2523"/>
      </w:tblGrid>
      <w:tr w:rsidR="00EC29B7" w:rsidRPr="00F35756" w14:paraId="0DB6AAC4" w14:textId="77777777" w:rsidTr="00D87A22">
        <w:tc>
          <w:tcPr>
            <w:tcW w:w="2522" w:type="dxa"/>
          </w:tcPr>
          <w:p w14:paraId="657C520C" w14:textId="77777777" w:rsidR="00EC29B7" w:rsidRDefault="00EC29B7" w:rsidP="00D87A22">
            <w:pPr>
              <w:jc w:val="center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5F7283">
              <w:rPr>
                <w:rFonts w:ascii="Times New Roman" w:hAnsi="Times New Roman" w:cs="Times New Roman"/>
                <w:lang w:eastAsia="ru-RU"/>
              </w:rPr>
              <w:t>Наименование органа, осуществляющего контроль</w:t>
            </w:r>
          </w:p>
        </w:tc>
        <w:tc>
          <w:tcPr>
            <w:tcW w:w="2522" w:type="dxa"/>
          </w:tcPr>
          <w:p w14:paraId="6D647CA2" w14:textId="77777777" w:rsidR="00EC29B7" w:rsidRDefault="00EC29B7" w:rsidP="00D87A22">
            <w:pPr>
              <w:jc w:val="center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5F7283">
              <w:rPr>
                <w:rFonts w:ascii="Times New Roman" w:hAnsi="Times New Roman" w:cs="Times New Roman"/>
                <w:lang w:eastAsia="ru-RU"/>
              </w:rPr>
              <w:t>План (тема) контрольного мероприятия</w:t>
            </w:r>
          </w:p>
        </w:tc>
        <w:tc>
          <w:tcPr>
            <w:tcW w:w="2523" w:type="dxa"/>
          </w:tcPr>
          <w:p w14:paraId="430E50BB" w14:textId="77777777" w:rsidR="00EC29B7" w:rsidRDefault="00EC29B7" w:rsidP="00D87A22">
            <w:pPr>
              <w:jc w:val="center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5F7283">
              <w:rPr>
                <w:rFonts w:ascii="Times New Roman" w:hAnsi="Times New Roman" w:cs="Times New Roman"/>
                <w:lang w:eastAsia="ru-RU"/>
              </w:rPr>
              <w:t>Период проведения</w:t>
            </w:r>
          </w:p>
        </w:tc>
        <w:tc>
          <w:tcPr>
            <w:tcW w:w="2522" w:type="dxa"/>
          </w:tcPr>
          <w:p w14:paraId="173BF5C5" w14:textId="77777777" w:rsidR="00EC29B7" w:rsidRDefault="00EC29B7" w:rsidP="00D87A22">
            <w:pPr>
              <w:jc w:val="center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5F7283">
              <w:rPr>
                <w:rFonts w:ascii="Times New Roman" w:hAnsi="Times New Roman" w:cs="Times New Roman"/>
                <w:lang w:eastAsia="ru-RU"/>
              </w:rPr>
              <w:t>Проверяемый период</w:t>
            </w:r>
          </w:p>
        </w:tc>
        <w:tc>
          <w:tcPr>
            <w:tcW w:w="2522" w:type="dxa"/>
          </w:tcPr>
          <w:p w14:paraId="72504641" w14:textId="77777777" w:rsidR="00EC29B7" w:rsidRDefault="00EC29B7" w:rsidP="00D87A22">
            <w:pPr>
              <w:jc w:val="center"/>
              <w:textAlignment w:val="top"/>
              <w:rPr>
                <w:rFonts w:ascii="Times New Roman" w:hAnsi="Times New Roman" w:cs="Times New Roman"/>
                <w:lang w:val="en-US" w:eastAsia="ru-RU"/>
              </w:rPr>
            </w:pPr>
            <w:r w:rsidRPr="005F7283">
              <w:rPr>
                <w:rFonts w:ascii="Times New Roman" w:hAnsi="Times New Roman" w:cs="Times New Roman"/>
                <w:lang w:eastAsia="ru-RU"/>
              </w:rPr>
              <w:t>Выявленные нарушения</w:t>
            </w:r>
          </w:p>
        </w:tc>
        <w:tc>
          <w:tcPr>
            <w:tcW w:w="2523" w:type="dxa"/>
          </w:tcPr>
          <w:p w14:paraId="0CA41497" w14:textId="77777777" w:rsidR="00EC29B7" w:rsidRPr="00F35756" w:rsidRDefault="00EC29B7" w:rsidP="00D87A22">
            <w:pPr>
              <w:jc w:val="center"/>
              <w:textAlignment w:val="top"/>
              <w:rPr>
                <w:rFonts w:ascii="Times New Roman" w:hAnsi="Times New Roman" w:cs="Times New Roman"/>
                <w:lang w:eastAsia="ru-RU"/>
              </w:rPr>
            </w:pPr>
            <w:r w:rsidRPr="005F7283">
              <w:rPr>
                <w:rFonts w:ascii="Times New Roman" w:hAnsi="Times New Roman" w:cs="Times New Roman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EC29B7" w:rsidRPr="00F35756" w14:paraId="29C37C5B" w14:textId="77777777" w:rsidTr="00D87A22">
        <w:tc>
          <w:tcPr>
            <w:tcW w:w="2522" w:type="dxa"/>
          </w:tcPr>
          <w:p w14:paraId="33C1E6BD" w14:textId="23E2B69B" w:rsidR="00EC29B7" w:rsidRPr="00F35756" w:rsidRDefault="00E80D35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Главное управление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образования </w:t>
            </w:r>
            <w:r w:rsidR="00153323">
              <w:rPr>
                <w:rFonts w:ascii="Times New Roman" w:hAnsi="Times New Roman" w:cs="Times New Roman"/>
                <w:lang w:eastAsia="ru-RU"/>
              </w:rPr>
              <w:t xml:space="preserve"> города</w:t>
            </w:r>
            <w:proofErr w:type="gramEnd"/>
            <w:r w:rsidR="00153323">
              <w:rPr>
                <w:rFonts w:ascii="Times New Roman" w:hAnsi="Times New Roman" w:cs="Times New Roman"/>
                <w:lang w:eastAsia="ru-RU"/>
              </w:rPr>
              <w:t xml:space="preserve"> Красноярска</w:t>
            </w:r>
          </w:p>
        </w:tc>
        <w:tc>
          <w:tcPr>
            <w:tcW w:w="2522" w:type="dxa"/>
          </w:tcPr>
          <w:p w14:paraId="30BDA9B7" w14:textId="63605947" w:rsidR="00EC29B7" w:rsidRPr="00F35756" w:rsidRDefault="00153323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Соблюдение </w:t>
            </w:r>
            <w:r w:rsidR="00E80D35">
              <w:rPr>
                <w:rFonts w:ascii="Times New Roman" w:hAnsi="Times New Roman" w:cs="Times New Roman"/>
                <w:lang w:eastAsia="ru-RU"/>
              </w:rPr>
              <w:t>трудового законодательства и иных нормативных актов, содержащих нормы трудового права</w:t>
            </w:r>
          </w:p>
        </w:tc>
        <w:tc>
          <w:tcPr>
            <w:tcW w:w="2523" w:type="dxa"/>
          </w:tcPr>
          <w:p w14:paraId="7724AF23" w14:textId="0FD5F8F4" w:rsidR="00EC29B7" w:rsidRPr="00F35756" w:rsidRDefault="00E80D35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17.04.2023</w:t>
            </w:r>
            <w:r w:rsidR="00153323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lang w:eastAsia="ru-RU"/>
              </w:rPr>
              <w:t>21.04.2023</w:t>
            </w:r>
          </w:p>
        </w:tc>
        <w:tc>
          <w:tcPr>
            <w:tcW w:w="2522" w:type="dxa"/>
          </w:tcPr>
          <w:p w14:paraId="555FD3DD" w14:textId="7FB5D596" w:rsidR="00EC29B7" w:rsidRPr="00F35756" w:rsidRDefault="00AC416C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</w:t>
            </w:r>
            <w:r w:rsidR="00E80D35">
              <w:rPr>
                <w:rFonts w:ascii="Times New Roman" w:hAnsi="Times New Roman" w:cs="Times New Roman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22" w:type="dxa"/>
          </w:tcPr>
          <w:p w14:paraId="584FB2C1" w14:textId="76DCD483" w:rsidR="00EC29B7" w:rsidRPr="00F35756" w:rsidRDefault="00153323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Отсутствие </w:t>
            </w:r>
            <w:r w:rsidR="00E80D35">
              <w:rPr>
                <w:rFonts w:ascii="Times New Roman" w:hAnsi="Times New Roman" w:cs="Times New Roman"/>
                <w:lang w:eastAsia="ru-RU"/>
              </w:rPr>
              <w:t xml:space="preserve">в договоре условия выплаты заработной платы </w:t>
            </w:r>
          </w:p>
        </w:tc>
        <w:tc>
          <w:tcPr>
            <w:tcW w:w="2523" w:type="dxa"/>
          </w:tcPr>
          <w:p w14:paraId="04897E6B" w14:textId="4F765F7F" w:rsidR="00EC29B7" w:rsidRPr="00F35756" w:rsidRDefault="00153323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Замечание устранено</w:t>
            </w:r>
            <w:r w:rsidR="00F82FC1">
              <w:rPr>
                <w:rFonts w:ascii="Times New Roman" w:hAnsi="Times New Roman" w:cs="Times New Roman"/>
                <w:lang w:eastAsia="ru-RU"/>
              </w:rPr>
              <w:t>. Пункт внесен в трудовые договоры.</w:t>
            </w:r>
          </w:p>
        </w:tc>
      </w:tr>
      <w:tr w:rsidR="00EC29B7" w:rsidRPr="00F35756" w14:paraId="0313B5C1" w14:textId="77777777" w:rsidTr="00D87A22">
        <w:tc>
          <w:tcPr>
            <w:tcW w:w="2522" w:type="dxa"/>
          </w:tcPr>
          <w:p w14:paraId="4B866C59" w14:textId="5E68951B" w:rsidR="00EC29B7" w:rsidRPr="00F35756" w:rsidRDefault="00F82FC1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Главное управление МЧС России по Красноярскому краю</w:t>
            </w:r>
          </w:p>
        </w:tc>
        <w:tc>
          <w:tcPr>
            <w:tcW w:w="2522" w:type="dxa"/>
          </w:tcPr>
          <w:p w14:paraId="7EF7827F" w14:textId="5FC47A88" w:rsidR="00AC1850" w:rsidRPr="00F35756" w:rsidRDefault="00F82FC1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Осуществление федерального государственного пожарного надзора</w:t>
            </w:r>
          </w:p>
        </w:tc>
        <w:tc>
          <w:tcPr>
            <w:tcW w:w="2523" w:type="dxa"/>
          </w:tcPr>
          <w:p w14:paraId="78563F1D" w14:textId="34FD84D1" w:rsidR="00EC29B7" w:rsidRPr="00F35756" w:rsidRDefault="00F82FC1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17.08.2023 по 17.08.2023</w:t>
            </w:r>
          </w:p>
        </w:tc>
        <w:tc>
          <w:tcPr>
            <w:tcW w:w="2522" w:type="dxa"/>
          </w:tcPr>
          <w:p w14:paraId="1FC03AD7" w14:textId="6E586F1E" w:rsidR="00EC29B7" w:rsidRPr="00F35756" w:rsidRDefault="00F82FC1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2522" w:type="dxa"/>
          </w:tcPr>
          <w:p w14:paraId="2C9E14F6" w14:textId="5DFB9E50" w:rsidR="00AC1850" w:rsidRPr="00F35756" w:rsidRDefault="00F82FC1" w:rsidP="00F82FC1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Нарушений не выявлено.</w:t>
            </w:r>
          </w:p>
        </w:tc>
        <w:tc>
          <w:tcPr>
            <w:tcW w:w="2523" w:type="dxa"/>
          </w:tcPr>
          <w:p w14:paraId="4796E673" w14:textId="18F55CD3" w:rsidR="00AC1850" w:rsidRPr="00F35756" w:rsidRDefault="00AC1850" w:rsidP="00D87A22">
            <w:pPr>
              <w:textAlignment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9E6FDC6" w14:textId="77777777" w:rsidR="00EC29B7" w:rsidRDefault="00EC29B7" w:rsidP="00EC29B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DD1EAA" w14:textId="77777777" w:rsidR="00F82FC1" w:rsidRDefault="00F82FC1" w:rsidP="00EC29B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C125BA1" w14:textId="77777777" w:rsidR="00F82FC1" w:rsidRPr="00F82FC1" w:rsidRDefault="00F82FC1" w:rsidP="00EC29B7">
      <w:pPr>
        <w:autoSpaceDE w:val="0"/>
        <w:autoSpaceDN w:val="0"/>
        <w:adjustRightInd w:val="0"/>
        <w:jc w:val="both"/>
      </w:pPr>
    </w:p>
    <w:p w14:paraId="425C2054" w14:textId="6AF2DD87" w:rsidR="00F82FC1" w:rsidRPr="00F82FC1" w:rsidRDefault="00F82FC1" w:rsidP="00EC29B7">
      <w:pPr>
        <w:autoSpaceDE w:val="0"/>
        <w:autoSpaceDN w:val="0"/>
        <w:adjustRightInd w:val="0"/>
        <w:jc w:val="both"/>
      </w:pPr>
      <w:r w:rsidRPr="00F82FC1">
        <w:t>Заведующий МБДОУ № 107                                                                 М.Н. Пастухова</w:t>
      </w:r>
    </w:p>
    <w:sectPr w:rsidR="00F82FC1" w:rsidRPr="00F82FC1" w:rsidSect="00F35CDD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5C6B" w14:textId="77777777" w:rsidR="00F35CDD" w:rsidRDefault="00F35CDD" w:rsidP="001E074F">
      <w:r>
        <w:separator/>
      </w:r>
    </w:p>
  </w:endnote>
  <w:endnote w:type="continuationSeparator" w:id="0">
    <w:p w14:paraId="2DFD445A" w14:textId="77777777" w:rsidR="00F35CDD" w:rsidRDefault="00F35CDD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8421" w14:textId="77777777" w:rsidR="00F35CDD" w:rsidRDefault="00F35CDD" w:rsidP="001E074F">
      <w:r>
        <w:separator/>
      </w:r>
    </w:p>
  </w:footnote>
  <w:footnote w:type="continuationSeparator" w:id="0">
    <w:p w14:paraId="4C863A01" w14:textId="77777777" w:rsidR="00F35CDD" w:rsidRDefault="00F35CDD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3FCC" w14:textId="77777777" w:rsidR="00856198" w:rsidRDefault="004B79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358">
      <w:rPr>
        <w:noProof/>
      </w:rPr>
      <w:t>1</w:t>
    </w:r>
    <w:r>
      <w:rPr>
        <w:noProof/>
      </w:rPr>
      <w:fldChar w:fldCharType="end"/>
    </w:r>
  </w:p>
  <w:p w14:paraId="68EE36F8" w14:textId="77777777" w:rsidR="00856198" w:rsidRDefault="008561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956"/>
    <w:multiLevelType w:val="hybridMultilevel"/>
    <w:tmpl w:val="81B6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06A"/>
    <w:multiLevelType w:val="multilevel"/>
    <w:tmpl w:val="D664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354BB"/>
    <w:multiLevelType w:val="hybridMultilevel"/>
    <w:tmpl w:val="1AD859E8"/>
    <w:lvl w:ilvl="0" w:tplc="E4063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9311C"/>
    <w:multiLevelType w:val="hybridMultilevel"/>
    <w:tmpl w:val="C56AE618"/>
    <w:lvl w:ilvl="0" w:tplc="400A2A8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296560"/>
    <w:multiLevelType w:val="multilevel"/>
    <w:tmpl w:val="CA9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8159F"/>
    <w:multiLevelType w:val="multilevel"/>
    <w:tmpl w:val="334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D1533"/>
    <w:multiLevelType w:val="hybridMultilevel"/>
    <w:tmpl w:val="CA8AC7A8"/>
    <w:lvl w:ilvl="0" w:tplc="07BAB85A">
      <w:start w:val="1"/>
      <w:numFmt w:val="decimal"/>
      <w:lvlText w:val="%1."/>
      <w:lvlJc w:val="left"/>
      <w:pPr>
        <w:ind w:left="1636" w:hanging="360"/>
      </w:pPr>
      <w:rPr>
        <w:rFonts w:eastAsia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A851509"/>
    <w:multiLevelType w:val="multilevel"/>
    <w:tmpl w:val="5900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7023498">
    <w:abstractNumId w:val="0"/>
  </w:num>
  <w:num w:numId="2" w16cid:durableId="1892764110">
    <w:abstractNumId w:val="2"/>
  </w:num>
  <w:num w:numId="3" w16cid:durableId="1847818472">
    <w:abstractNumId w:val="3"/>
  </w:num>
  <w:num w:numId="4" w16cid:durableId="2024093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804986">
    <w:abstractNumId w:val="7"/>
  </w:num>
  <w:num w:numId="6" w16cid:durableId="2047558801">
    <w:abstractNumId w:val="5"/>
  </w:num>
  <w:num w:numId="7" w16cid:durableId="821821727">
    <w:abstractNumId w:val="1"/>
  </w:num>
  <w:num w:numId="8" w16cid:durableId="5587814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C1"/>
    <w:rsid w:val="00005384"/>
    <w:rsid w:val="00064F4B"/>
    <w:rsid w:val="000661AF"/>
    <w:rsid w:val="0007262D"/>
    <w:rsid w:val="000C0B14"/>
    <w:rsid w:val="000C212A"/>
    <w:rsid w:val="000C648C"/>
    <w:rsid w:val="000D1C62"/>
    <w:rsid w:val="000F63B1"/>
    <w:rsid w:val="00100301"/>
    <w:rsid w:val="001108EB"/>
    <w:rsid w:val="00153323"/>
    <w:rsid w:val="001573FB"/>
    <w:rsid w:val="00160634"/>
    <w:rsid w:val="00163595"/>
    <w:rsid w:val="001A1064"/>
    <w:rsid w:val="001A548E"/>
    <w:rsid w:val="001B19F8"/>
    <w:rsid w:val="001B1C61"/>
    <w:rsid w:val="001C21E1"/>
    <w:rsid w:val="001C3D02"/>
    <w:rsid w:val="001C522C"/>
    <w:rsid w:val="001D54CC"/>
    <w:rsid w:val="001E074F"/>
    <w:rsid w:val="001F256B"/>
    <w:rsid w:val="001F73E9"/>
    <w:rsid w:val="00202FE2"/>
    <w:rsid w:val="0020636B"/>
    <w:rsid w:val="00213E2D"/>
    <w:rsid w:val="00234AC7"/>
    <w:rsid w:val="00252EF2"/>
    <w:rsid w:val="00266C11"/>
    <w:rsid w:val="00284275"/>
    <w:rsid w:val="0029689D"/>
    <w:rsid w:val="002A525A"/>
    <w:rsid w:val="002B0191"/>
    <w:rsid w:val="002B6F65"/>
    <w:rsid w:val="002C46F9"/>
    <w:rsid w:val="002D02DF"/>
    <w:rsid w:val="002E1F7D"/>
    <w:rsid w:val="002E4B9D"/>
    <w:rsid w:val="002E53BF"/>
    <w:rsid w:val="002F7B3B"/>
    <w:rsid w:val="003040D5"/>
    <w:rsid w:val="00306E20"/>
    <w:rsid w:val="003631F9"/>
    <w:rsid w:val="00363EA0"/>
    <w:rsid w:val="003719F0"/>
    <w:rsid w:val="003720C1"/>
    <w:rsid w:val="003851CA"/>
    <w:rsid w:val="003A6E3A"/>
    <w:rsid w:val="003C1F4C"/>
    <w:rsid w:val="00425AF1"/>
    <w:rsid w:val="00425F13"/>
    <w:rsid w:val="00433CCE"/>
    <w:rsid w:val="00463D4B"/>
    <w:rsid w:val="00474374"/>
    <w:rsid w:val="0048608E"/>
    <w:rsid w:val="004B397D"/>
    <w:rsid w:val="004B7967"/>
    <w:rsid w:val="004C4194"/>
    <w:rsid w:val="004E3445"/>
    <w:rsid w:val="004E3820"/>
    <w:rsid w:val="004F1D65"/>
    <w:rsid w:val="004F7CDB"/>
    <w:rsid w:val="005304A1"/>
    <w:rsid w:val="00540C9A"/>
    <w:rsid w:val="00541451"/>
    <w:rsid w:val="00545596"/>
    <w:rsid w:val="005822C3"/>
    <w:rsid w:val="005A7B24"/>
    <w:rsid w:val="005D29F5"/>
    <w:rsid w:val="005D4BB7"/>
    <w:rsid w:val="005F1A59"/>
    <w:rsid w:val="00634CF2"/>
    <w:rsid w:val="0063623B"/>
    <w:rsid w:val="00641FBB"/>
    <w:rsid w:val="00642043"/>
    <w:rsid w:val="0065159E"/>
    <w:rsid w:val="00662279"/>
    <w:rsid w:val="00662704"/>
    <w:rsid w:val="00675907"/>
    <w:rsid w:val="006802E4"/>
    <w:rsid w:val="006A0543"/>
    <w:rsid w:val="006C5241"/>
    <w:rsid w:val="006D6CC3"/>
    <w:rsid w:val="006E33E0"/>
    <w:rsid w:val="006F3259"/>
    <w:rsid w:val="006F79B7"/>
    <w:rsid w:val="00707502"/>
    <w:rsid w:val="0070752F"/>
    <w:rsid w:val="00721CF4"/>
    <w:rsid w:val="0072432E"/>
    <w:rsid w:val="00724365"/>
    <w:rsid w:val="00724A8F"/>
    <w:rsid w:val="00744100"/>
    <w:rsid w:val="00751350"/>
    <w:rsid w:val="0076185E"/>
    <w:rsid w:val="0076456C"/>
    <w:rsid w:val="00764574"/>
    <w:rsid w:val="007666FD"/>
    <w:rsid w:val="0077284B"/>
    <w:rsid w:val="00782A3B"/>
    <w:rsid w:val="00782DA0"/>
    <w:rsid w:val="007C207A"/>
    <w:rsid w:val="007E0153"/>
    <w:rsid w:val="007F344C"/>
    <w:rsid w:val="007F4489"/>
    <w:rsid w:val="00801BD8"/>
    <w:rsid w:val="00801EFB"/>
    <w:rsid w:val="00807000"/>
    <w:rsid w:val="008163D7"/>
    <w:rsid w:val="0082112D"/>
    <w:rsid w:val="00834690"/>
    <w:rsid w:val="00856198"/>
    <w:rsid w:val="00861D50"/>
    <w:rsid w:val="00870466"/>
    <w:rsid w:val="00870903"/>
    <w:rsid w:val="00874252"/>
    <w:rsid w:val="00887322"/>
    <w:rsid w:val="00891600"/>
    <w:rsid w:val="008B39C3"/>
    <w:rsid w:val="008B40A7"/>
    <w:rsid w:val="008C0358"/>
    <w:rsid w:val="008C1256"/>
    <w:rsid w:val="008D22F1"/>
    <w:rsid w:val="00900508"/>
    <w:rsid w:val="009060D0"/>
    <w:rsid w:val="00921E73"/>
    <w:rsid w:val="00937746"/>
    <w:rsid w:val="009651F5"/>
    <w:rsid w:val="0097463A"/>
    <w:rsid w:val="00975097"/>
    <w:rsid w:val="0099112E"/>
    <w:rsid w:val="009966D1"/>
    <w:rsid w:val="009A0269"/>
    <w:rsid w:val="009A5C5B"/>
    <w:rsid w:val="009B4DCA"/>
    <w:rsid w:val="009B6BF4"/>
    <w:rsid w:val="00A20513"/>
    <w:rsid w:val="00A355E1"/>
    <w:rsid w:val="00A73352"/>
    <w:rsid w:val="00AA0C88"/>
    <w:rsid w:val="00AA27FF"/>
    <w:rsid w:val="00AA63FA"/>
    <w:rsid w:val="00AC1850"/>
    <w:rsid w:val="00AC416C"/>
    <w:rsid w:val="00AC478C"/>
    <w:rsid w:val="00AD1F42"/>
    <w:rsid w:val="00AD27D0"/>
    <w:rsid w:val="00AE34C4"/>
    <w:rsid w:val="00AE5E66"/>
    <w:rsid w:val="00AF43D2"/>
    <w:rsid w:val="00B0688E"/>
    <w:rsid w:val="00B20E89"/>
    <w:rsid w:val="00B74F38"/>
    <w:rsid w:val="00B91705"/>
    <w:rsid w:val="00B93E3A"/>
    <w:rsid w:val="00BB3327"/>
    <w:rsid w:val="00BB71AE"/>
    <w:rsid w:val="00BC4271"/>
    <w:rsid w:val="00BC47F7"/>
    <w:rsid w:val="00BD382F"/>
    <w:rsid w:val="00BE2F65"/>
    <w:rsid w:val="00BF1D10"/>
    <w:rsid w:val="00BF7D11"/>
    <w:rsid w:val="00C0259A"/>
    <w:rsid w:val="00C24176"/>
    <w:rsid w:val="00C40A92"/>
    <w:rsid w:val="00C44DB2"/>
    <w:rsid w:val="00C53333"/>
    <w:rsid w:val="00C535AF"/>
    <w:rsid w:val="00C552B5"/>
    <w:rsid w:val="00C563FC"/>
    <w:rsid w:val="00C6353C"/>
    <w:rsid w:val="00C87657"/>
    <w:rsid w:val="00C919A3"/>
    <w:rsid w:val="00CB2059"/>
    <w:rsid w:val="00CD55DB"/>
    <w:rsid w:val="00CE49F8"/>
    <w:rsid w:val="00D0049E"/>
    <w:rsid w:val="00D11BA6"/>
    <w:rsid w:val="00D425E5"/>
    <w:rsid w:val="00D45788"/>
    <w:rsid w:val="00D5137F"/>
    <w:rsid w:val="00D52152"/>
    <w:rsid w:val="00D86A39"/>
    <w:rsid w:val="00DB70AD"/>
    <w:rsid w:val="00DD6ED9"/>
    <w:rsid w:val="00DE4F37"/>
    <w:rsid w:val="00E00CFA"/>
    <w:rsid w:val="00E14AD4"/>
    <w:rsid w:val="00E23DF4"/>
    <w:rsid w:val="00E263BF"/>
    <w:rsid w:val="00E44F41"/>
    <w:rsid w:val="00E4611F"/>
    <w:rsid w:val="00E803CC"/>
    <w:rsid w:val="00E80D35"/>
    <w:rsid w:val="00E90D0B"/>
    <w:rsid w:val="00EA1C40"/>
    <w:rsid w:val="00EC0AEF"/>
    <w:rsid w:val="00EC171C"/>
    <w:rsid w:val="00EC29B7"/>
    <w:rsid w:val="00EC4004"/>
    <w:rsid w:val="00EE073A"/>
    <w:rsid w:val="00EE187B"/>
    <w:rsid w:val="00EE284D"/>
    <w:rsid w:val="00F07158"/>
    <w:rsid w:val="00F10E2E"/>
    <w:rsid w:val="00F234D0"/>
    <w:rsid w:val="00F35CDD"/>
    <w:rsid w:val="00F40604"/>
    <w:rsid w:val="00F44656"/>
    <w:rsid w:val="00F82FC1"/>
    <w:rsid w:val="00FB3EE5"/>
    <w:rsid w:val="00FB7B39"/>
    <w:rsid w:val="00FE4C63"/>
    <w:rsid w:val="00FE6650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203"/>
  <w15:docId w15:val="{F0EA014F-ED33-4FF6-939B-B516A544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basedOn w:val="a0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E07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44F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table" w:styleId="aa">
    <w:name w:val="Table Grid"/>
    <w:basedOn w:val="a1"/>
    <w:uiPriority w:val="39"/>
    <w:rsid w:val="00E44F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44F41"/>
    <w:rPr>
      <w:rFonts w:eastAsia="Times New Roman"/>
      <w:sz w:val="28"/>
      <w:szCs w:val="24"/>
    </w:rPr>
  </w:style>
  <w:style w:type="paragraph" w:customStyle="1" w:styleId="ConsPlusNonformat">
    <w:name w:val="ConsPlusNonformat"/>
    <w:uiPriority w:val="99"/>
    <w:rsid w:val="00D425E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D425E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5A7B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e">
    <w:name w:val="FollowedHyperlink"/>
    <w:basedOn w:val="a0"/>
    <w:uiPriority w:val="99"/>
    <w:semiHidden/>
    <w:unhideWhenUsed/>
    <w:rsid w:val="003040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C84B-D606-460F-BE59-54ED2BC1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906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mailto:guo@admkrsk.ru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dou107@mailkrsk.ru</cp:lastModifiedBy>
  <cp:revision>3</cp:revision>
  <cp:lastPrinted>2022-02-16T10:14:00Z</cp:lastPrinted>
  <dcterms:created xsi:type="dcterms:W3CDTF">2024-02-19T02:51:00Z</dcterms:created>
  <dcterms:modified xsi:type="dcterms:W3CDTF">2024-02-19T03:07:00Z</dcterms:modified>
</cp:coreProperties>
</file>